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272DA" w14:textId="77777777" w:rsidR="008729C7" w:rsidRPr="00CF7A62" w:rsidRDefault="001C01C2" w:rsidP="004672E9">
      <w:pPr>
        <w:rPr>
          <w:rFonts w:ascii="Courier New" w:eastAsiaTheme="minorEastAsia" w:hAnsi="Courier New" w:cs="Courier New"/>
          <w:b/>
          <w:sz w:val="23"/>
          <w:szCs w:val="23"/>
          <w:lang w:eastAsia="ko-KR"/>
        </w:rPr>
      </w:pPr>
      <w:r w:rsidRPr="00CF7A62">
        <w:rPr>
          <w:rFonts w:ascii="Courier New" w:eastAsiaTheme="minorEastAsia" w:hAnsi="Courier New" w:cs="Courier New"/>
          <w:bCs/>
          <w:sz w:val="23"/>
          <w:szCs w:val="23"/>
          <w:lang w:eastAsia="ko-KR"/>
        </w:rPr>
        <w:t>H01.</w:t>
      </w:r>
      <w:r w:rsidRPr="00CF7A62">
        <w:rPr>
          <w:rFonts w:ascii="Courier New" w:eastAsiaTheme="minorEastAsia" w:hAnsi="Courier New" w:cs="Courier New"/>
          <w:b/>
          <w:sz w:val="23"/>
          <w:szCs w:val="23"/>
          <w:lang w:eastAsia="ko-KR"/>
        </w:rPr>
        <w:t xml:space="preserve"> </w:t>
      </w:r>
      <w:r w:rsidR="004672E9" w:rsidRPr="00CF7A62">
        <w:rPr>
          <w:rFonts w:ascii="Courier New" w:eastAsiaTheme="minorEastAsia" w:hAnsi="Courier New" w:cs="Courier New"/>
          <w:b/>
          <w:sz w:val="23"/>
          <w:szCs w:val="23"/>
          <w:lang w:eastAsia="ko-KR"/>
        </w:rPr>
        <w:t>He is Our Peace</w:t>
      </w:r>
    </w:p>
    <w:p w14:paraId="36F5F55D" w14:textId="77777777" w:rsidR="008729C7" w:rsidRPr="00CF7A62" w:rsidRDefault="008729C7" w:rsidP="004672E9">
      <w:pPr>
        <w:rPr>
          <w:rFonts w:ascii="Courier New" w:eastAsiaTheme="minorEastAsia" w:hAnsi="Courier New" w:cs="Courier New"/>
          <w:sz w:val="23"/>
          <w:szCs w:val="23"/>
          <w:lang w:eastAsia="ko-KR"/>
        </w:rPr>
      </w:pPr>
    </w:p>
    <w:p w14:paraId="4CE33116" w14:textId="77777777" w:rsidR="008729C7" w:rsidRPr="00CF7A62" w:rsidRDefault="008729C7" w:rsidP="004672E9">
      <w:pPr>
        <w:rPr>
          <w:rFonts w:ascii="Courier New" w:eastAsiaTheme="minorEastAsia" w:hAnsi="Courier New" w:cs="Courier New"/>
          <w:sz w:val="23"/>
          <w:szCs w:val="23"/>
          <w:lang w:eastAsia="ko-KR"/>
        </w:rPr>
      </w:pPr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>[</w:t>
      </w:r>
      <w:r w:rsidR="002719AE"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>Verse</w:t>
      </w:r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>]</w:t>
      </w:r>
    </w:p>
    <w:p w14:paraId="63AB48BB" w14:textId="34A584C4" w:rsidR="008729C7" w:rsidRPr="00CF7A62" w:rsidRDefault="008729C7" w:rsidP="004672E9">
      <w:pPr>
        <w:rPr>
          <w:rFonts w:ascii="Courier New" w:eastAsiaTheme="minorEastAsia" w:hAnsi="Courier New" w:cs="Courier New"/>
          <w:sz w:val="23"/>
          <w:szCs w:val="23"/>
          <w:lang w:eastAsia="ko-KR"/>
        </w:rPr>
      </w:pPr>
    </w:p>
    <w:p w14:paraId="76B5ADF0" w14:textId="3FF68B06" w:rsidR="008729C7" w:rsidRPr="00CF7A62" w:rsidRDefault="004672E9" w:rsidP="004672E9">
      <w:pPr>
        <w:rPr>
          <w:rFonts w:ascii="Courier New" w:eastAsiaTheme="minorEastAsia" w:hAnsi="Courier New" w:cs="Courier New"/>
          <w:sz w:val="23"/>
          <w:szCs w:val="23"/>
          <w:lang w:eastAsia="ko-KR"/>
        </w:rPr>
      </w:pPr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 xml:space="preserve">He is our </w:t>
      </w:r>
      <w:proofErr w:type="gramStart"/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>peace</w:t>
      </w:r>
      <w:proofErr w:type="gramEnd"/>
    </w:p>
    <w:p w14:paraId="26E7F55B" w14:textId="704038DF" w:rsidR="008729C7" w:rsidRPr="00CF7A62" w:rsidRDefault="004672E9" w:rsidP="004672E9">
      <w:pPr>
        <w:rPr>
          <w:rFonts w:ascii="Courier New" w:eastAsiaTheme="minorEastAsia" w:hAnsi="Courier New" w:cs="Courier New"/>
          <w:sz w:val="23"/>
          <w:szCs w:val="23"/>
          <w:lang w:eastAsia="ko-KR"/>
        </w:rPr>
      </w:pPr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 xml:space="preserve">Who has broken down every </w:t>
      </w:r>
      <w:proofErr w:type="gramStart"/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>wall</w:t>
      </w:r>
      <w:proofErr w:type="gramEnd"/>
    </w:p>
    <w:p w14:paraId="765F72F1" w14:textId="6AD2BF17" w:rsidR="008729C7" w:rsidRPr="00CF7A62" w:rsidRDefault="004672E9" w:rsidP="004672E9">
      <w:pPr>
        <w:rPr>
          <w:rFonts w:ascii="Courier New" w:eastAsiaTheme="minorEastAsia" w:hAnsi="Courier New" w:cs="Courier New"/>
          <w:sz w:val="23"/>
          <w:szCs w:val="23"/>
          <w:lang w:eastAsia="ko-KR"/>
        </w:rPr>
      </w:pPr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 xml:space="preserve">He is our </w:t>
      </w:r>
      <w:proofErr w:type="gramStart"/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>peace</w:t>
      </w:r>
      <w:proofErr w:type="gramEnd"/>
    </w:p>
    <w:p w14:paraId="7CFF6C34" w14:textId="31F9CDC4" w:rsidR="008729C7" w:rsidRPr="00CF7A62" w:rsidRDefault="004672E9" w:rsidP="004672E9">
      <w:pPr>
        <w:rPr>
          <w:rFonts w:ascii="Courier New" w:eastAsiaTheme="minorEastAsia" w:hAnsi="Courier New" w:cs="Courier New"/>
          <w:sz w:val="23"/>
          <w:szCs w:val="23"/>
          <w:lang w:eastAsia="ko-KR"/>
        </w:rPr>
      </w:pPr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 xml:space="preserve">He is our </w:t>
      </w:r>
      <w:proofErr w:type="gramStart"/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>peace</w:t>
      </w:r>
      <w:proofErr w:type="gramEnd"/>
    </w:p>
    <w:p w14:paraId="47B9D84B" w14:textId="77777777" w:rsidR="008729C7" w:rsidRPr="00CF7A62" w:rsidRDefault="008729C7" w:rsidP="004672E9">
      <w:pPr>
        <w:rPr>
          <w:rFonts w:ascii="Courier New" w:eastAsiaTheme="minorEastAsia" w:hAnsi="Courier New" w:cs="Courier New"/>
          <w:sz w:val="23"/>
          <w:szCs w:val="23"/>
          <w:lang w:eastAsia="ko-KR"/>
        </w:rPr>
      </w:pPr>
    </w:p>
    <w:p w14:paraId="01835F9C" w14:textId="77777777" w:rsidR="008729C7" w:rsidRPr="00CF7A62" w:rsidRDefault="008729C7" w:rsidP="004672E9">
      <w:pPr>
        <w:rPr>
          <w:rFonts w:ascii="Courier New" w:eastAsiaTheme="minorEastAsia" w:hAnsi="Courier New" w:cs="Courier New"/>
          <w:sz w:val="23"/>
          <w:szCs w:val="23"/>
          <w:lang w:eastAsia="ko-KR"/>
        </w:rPr>
      </w:pPr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>[</w:t>
      </w:r>
      <w:r w:rsidR="002719AE"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>Chorus</w:t>
      </w:r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>]</w:t>
      </w:r>
    </w:p>
    <w:p w14:paraId="52026129" w14:textId="42DF09AF" w:rsidR="008729C7" w:rsidRPr="00CF7A62" w:rsidRDefault="008729C7" w:rsidP="004672E9">
      <w:pPr>
        <w:rPr>
          <w:rFonts w:ascii="Courier New" w:eastAsiaTheme="minorEastAsia" w:hAnsi="Courier New" w:cs="Courier New"/>
          <w:sz w:val="23"/>
          <w:szCs w:val="23"/>
          <w:lang w:eastAsia="ko-KR"/>
        </w:rPr>
      </w:pPr>
    </w:p>
    <w:p w14:paraId="3D5E1DCB" w14:textId="5757AE25" w:rsidR="008729C7" w:rsidRPr="00CF7A62" w:rsidRDefault="004672E9" w:rsidP="004672E9">
      <w:pPr>
        <w:rPr>
          <w:rFonts w:ascii="Courier New" w:eastAsiaTheme="minorEastAsia" w:hAnsi="Courier New" w:cs="Courier New"/>
          <w:sz w:val="23"/>
          <w:szCs w:val="23"/>
          <w:lang w:eastAsia="ko-KR"/>
        </w:rPr>
      </w:pPr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 xml:space="preserve">Cast all your cares on </w:t>
      </w:r>
      <w:proofErr w:type="gramStart"/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>Him</w:t>
      </w:r>
      <w:proofErr w:type="gramEnd"/>
    </w:p>
    <w:p w14:paraId="32954B9B" w14:textId="59C0A864" w:rsidR="008729C7" w:rsidRPr="00CF7A62" w:rsidRDefault="004672E9" w:rsidP="004672E9">
      <w:pPr>
        <w:rPr>
          <w:rFonts w:ascii="Courier New" w:eastAsiaTheme="minorEastAsia" w:hAnsi="Courier New" w:cs="Courier New"/>
          <w:sz w:val="23"/>
          <w:szCs w:val="23"/>
          <w:lang w:eastAsia="ko-KR"/>
        </w:rPr>
      </w:pPr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 xml:space="preserve">For He </w:t>
      </w:r>
      <w:r w:rsidR="00D272B7"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>cares</w:t>
      </w:r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 xml:space="preserve"> for you</w:t>
      </w:r>
    </w:p>
    <w:p w14:paraId="35C295BB" w14:textId="4F08F432" w:rsidR="008729C7" w:rsidRPr="00CF7A62" w:rsidRDefault="004672E9" w:rsidP="004672E9">
      <w:pPr>
        <w:rPr>
          <w:rFonts w:ascii="Courier New" w:eastAsiaTheme="minorEastAsia" w:hAnsi="Courier New" w:cs="Courier New"/>
          <w:sz w:val="23"/>
          <w:szCs w:val="23"/>
          <w:lang w:eastAsia="ko-KR"/>
        </w:rPr>
      </w:pPr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 xml:space="preserve">He is our </w:t>
      </w:r>
      <w:proofErr w:type="gramStart"/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>peace</w:t>
      </w:r>
      <w:proofErr w:type="gramEnd"/>
    </w:p>
    <w:p w14:paraId="6E261A52" w14:textId="258D0346" w:rsidR="008729C7" w:rsidRPr="00CF7A62" w:rsidRDefault="004672E9" w:rsidP="004672E9">
      <w:pPr>
        <w:rPr>
          <w:rFonts w:ascii="Courier New" w:eastAsiaTheme="minorEastAsia" w:hAnsi="Courier New" w:cs="Courier New"/>
          <w:sz w:val="23"/>
          <w:szCs w:val="23"/>
          <w:lang w:eastAsia="ko-KR"/>
        </w:rPr>
      </w:pPr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 xml:space="preserve">He is our </w:t>
      </w:r>
      <w:proofErr w:type="gramStart"/>
      <w:r w:rsidRPr="00CF7A62">
        <w:rPr>
          <w:rFonts w:ascii="Courier New" w:eastAsiaTheme="minorEastAsia" w:hAnsi="Courier New" w:cs="Courier New"/>
          <w:sz w:val="23"/>
          <w:szCs w:val="23"/>
          <w:lang w:eastAsia="ko-KR"/>
        </w:rPr>
        <w:t>peace</w:t>
      </w:r>
      <w:proofErr w:type="gramEnd"/>
    </w:p>
    <w:p w14:paraId="48CE079B" w14:textId="2545499F" w:rsidR="00446152" w:rsidRPr="00CF7A62" w:rsidRDefault="00446152" w:rsidP="004672E9">
      <w:pPr>
        <w:rPr>
          <w:rFonts w:ascii="Courier New" w:eastAsiaTheme="minorEastAsia" w:hAnsi="Courier New" w:cs="Courier New"/>
          <w:sz w:val="23"/>
          <w:szCs w:val="23"/>
          <w:lang w:eastAsia="ko-KR"/>
        </w:rPr>
      </w:pPr>
    </w:p>
    <w:sectPr w:rsidR="00446152" w:rsidRPr="00CF7A62" w:rsidSect="008729C7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3224" w14:textId="77777777" w:rsidR="005F3EB9" w:rsidRDefault="005F3EB9" w:rsidP="00CF7A62">
      <w:r>
        <w:separator/>
      </w:r>
    </w:p>
  </w:endnote>
  <w:endnote w:type="continuationSeparator" w:id="0">
    <w:p w14:paraId="01BB0C22" w14:textId="77777777" w:rsidR="005F3EB9" w:rsidRDefault="005F3EB9" w:rsidP="00CF7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AE08" w14:textId="77777777" w:rsidR="005F3EB9" w:rsidRDefault="005F3EB9" w:rsidP="00CF7A62">
      <w:r>
        <w:separator/>
      </w:r>
    </w:p>
  </w:footnote>
  <w:footnote w:type="continuationSeparator" w:id="0">
    <w:p w14:paraId="5DA97347" w14:textId="77777777" w:rsidR="005F3EB9" w:rsidRDefault="005F3EB9" w:rsidP="00CF7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E9"/>
    <w:rsid w:val="00007BAD"/>
    <w:rsid w:val="000640C0"/>
    <w:rsid w:val="001C01C2"/>
    <w:rsid w:val="002719AE"/>
    <w:rsid w:val="002952E0"/>
    <w:rsid w:val="00446152"/>
    <w:rsid w:val="004672E9"/>
    <w:rsid w:val="005F3EB9"/>
    <w:rsid w:val="00822F94"/>
    <w:rsid w:val="008729C7"/>
    <w:rsid w:val="008E3330"/>
    <w:rsid w:val="00A308F3"/>
    <w:rsid w:val="00CF7A62"/>
    <w:rsid w:val="00CF7F7C"/>
    <w:rsid w:val="00D272B7"/>
    <w:rsid w:val="00DD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8C6FE"/>
  <w15:chartTrackingRefBased/>
  <w15:docId w15:val="{9584CCA6-179B-4C5A-9E4F-A1391682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A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A62"/>
  </w:style>
  <w:style w:type="paragraph" w:styleId="Footer">
    <w:name w:val="footer"/>
    <w:basedOn w:val="Normal"/>
    <w:link w:val="FooterChar"/>
    <w:uiPriority w:val="99"/>
    <w:unhideWhenUsed/>
    <w:rsid w:val="00CF7A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2C1239-729D-4B97-90A7-9F9CC2856D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12</cp:revision>
  <dcterms:created xsi:type="dcterms:W3CDTF">2016-11-20T16:24:00Z</dcterms:created>
  <dcterms:modified xsi:type="dcterms:W3CDTF">2023-06-30T04:43:00Z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